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D03D9" w14:textId="77777777" w:rsidR="001A3553" w:rsidRDefault="001A3553" w:rsidP="003A1A9A">
      <w:pPr>
        <w:ind w:right="720" w:firstLine="720"/>
        <w:jc w:val="center"/>
        <w:rPr>
          <w:rFonts w:ascii="Giltus T Medium" w:hAnsi="Giltus T Medium"/>
          <w:color w:val="133D8D"/>
        </w:rPr>
      </w:pPr>
      <w:bookmarkStart w:id="0" w:name="_GoBack"/>
      <w:bookmarkEnd w:id="0"/>
    </w:p>
    <w:p w14:paraId="65F99B0F" w14:textId="77777777" w:rsidR="00274311" w:rsidRPr="00274311" w:rsidRDefault="00274311" w:rsidP="003A1A9A">
      <w:pPr>
        <w:ind w:right="720" w:firstLine="720"/>
        <w:jc w:val="center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color w:val="133D8D"/>
        </w:rPr>
        <w:t>July 202</w:t>
      </w:r>
      <w:r w:rsidR="004F4CF0">
        <w:rPr>
          <w:rFonts w:ascii="Giltus T Medium" w:hAnsi="Giltus T Medium"/>
          <w:color w:val="133D8D"/>
        </w:rPr>
        <w:t>6</w:t>
      </w:r>
    </w:p>
    <w:p w14:paraId="33BE78C6" w14:textId="77777777" w:rsidR="00274311" w:rsidRDefault="00274311" w:rsidP="00274311">
      <w:pPr>
        <w:ind w:left="720" w:right="720"/>
        <w:rPr>
          <w:rFonts w:ascii="Giltus T Medium" w:hAnsi="Giltus T Medium"/>
          <w:color w:val="133D8D"/>
        </w:rPr>
      </w:pPr>
    </w:p>
    <w:p w14:paraId="714325FA" w14:textId="77777777" w:rsidR="007449BA" w:rsidRDefault="007449BA" w:rsidP="00274311">
      <w:pPr>
        <w:ind w:left="720" w:right="720"/>
        <w:rPr>
          <w:rFonts w:ascii="Giltus T Medium" w:hAnsi="Giltus T Medium"/>
          <w:color w:val="133D8D"/>
        </w:rPr>
      </w:pPr>
    </w:p>
    <w:p w14:paraId="3814CDF3" w14:textId="77777777" w:rsidR="007449BA" w:rsidRPr="00274311" w:rsidRDefault="007449BA" w:rsidP="00274311">
      <w:pPr>
        <w:ind w:left="720" w:right="720"/>
        <w:rPr>
          <w:rFonts w:ascii="Giltus T Medium" w:hAnsi="Giltus T Medium"/>
          <w:color w:val="133D8D"/>
        </w:rPr>
      </w:pPr>
    </w:p>
    <w:p w14:paraId="2D2C141B" w14:textId="77777777" w:rsidR="00274311" w:rsidRPr="00274311" w:rsidRDefault="00274311" w:rsidP="00274311">
      <w:pPr>
        <w:ind w:left="720" w:right="720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color w:val="133D8D"/>
        </w:rPr>
        <w:t>Dear Section 7002 Impact Aid Recipient:</w:t>
      </w:r>
    </w:p>
    <w:p w14:paraId="0F0C10ED" w14:textId="77777777" w:rsidR="00274311" w:rsidRPr="00274311" w:rsidRDefault="00274311" w:rsidP="00274311">
      <w:pPr>
        <w:ind w:left="720" w:right="720"/>
        <w:rPr>
          <w:rFonts w:ascii="Giltus T Medium" w:hAnsi="Giltus T Medium"/>
          <w:color w:val="133D8D"/>
        </w:rPr>
      </w:pPr>
    </w:p>
    <w:p w14:paraId="5CF201A7" w14:textId="45DE4D62" w:rsidR="005F422B" w:rsidRPr="005F422B" w:rsidRDefault="006C51AE" w:rsidP="005F422B">
      <w:pPr>
        <w:ind w:left="720" w:right="720"/>
        <w:jc w:val="both"/>
        <w:rPr>
          <w:rFonts w:ascii="Giltus T Medium" w:hAnsi="Giltus T Medium"/>
          <w:color w:val="133D8D"/>
        </w:rPr>
      </w:pPr>
      <w:r>
        <w:rPr>
          <w:rFonts w:ascii="Giltus T Medium" w:hAnsi="Giltus T Medium"/>
          <w:color w:val="133D8D"/>
        </w:rPr>
        <w:t>I don’t have to t</w:t>
      </w:r>
      <w:r w:rsidR="007449BA">
        <w:rPr>
          <w:rFonts w:ascii="Giltus T Medium" w:hAnsi="Giltus T Medium"/>
          <w:color w:val="133D8D"/>
        </w:rPr>
        <w:t>ell you, public education is facing uncertain times.  One of the items that pertain to you is that of Impac</w:t>
      </w:r>
      <w:r w:rsidR="00AB09E8">
        <w:rPr>
          <w:rFonts w:ascii="Giltus T Medium" w:hAnsi="Giltus T Medium"/>
          <w:color w:val="133D8D"/>
        </w:rPr>
        <w:t>t Aid.  As the Department of</w:t>
      </w:r>
      <w:r w:rsidR="007449BA">
        <w:rPr>
          <w:rFonts w:ascii="Giltus T Medium" w:hAnsi="Giltus T Medium"/>
          <w:color w:val="133D8D"/>
        </w:rPr>
        <w:t xml:space="preserve"> Education is being “reorganized,” the Impact Aid office remains intact due to the strong and long-term advocacy of FLISA and all o</w:t>
      </w:r>
      <w:r w:rsidR="00726562">
        <w:rPr>
          <w:rFonts w:ascii="Giltus T Medium" w:hAnsi="Giltus T Medium"/>
          <w:color w:val="133D8D"/>
        </w:rPr>
        <w:t xml:space="preserve">ur partner subgroups to NAFIS. </w:t>
      </w:r>
      <w:r w:rsidR="007449BA">
        <w:rPr>
          <w:rFonts w:ascii="Giltus T Medium" w:hAnsi="Giltus T Medium"/>
          <w:color w:val="133D8D"/>
        </w:rPr>
        <w:t xml:space="preserve">Your engagement as a member strengthens our ability to advocate on behalf of your children. </w:t>
      </w:r>
    </w:p>
    <w:p w14:paraId="5A6E7974" w14:textId="77777777" w:rsidR="00274311" w:rsidRPr="00274311" w:rsidRDefault="00274311" w:rsidP="007449BA">
      <w:pPr>
        <w:ind w:right="720"/>
        <w:jc w:val="both"/>
        <w:rPr>
          <w:rFonts w:ascii="Giltus T Medium" w:hAnsi="Giltus T Medium"/>
          <w:color w:val="133D8D"/>
        </w:rPr>
      </w:pPr>
    </w:p>
    <w:p w14:paraId="5B362CA2" w14:textId="77777777" w:rsidR="00274311" w:rsidRPr="005F422B" w:rsidRDefault="00274311" w:rsidP="005F422B">
      <w:pPr>
        <w:ind w:left="720" w:right="720"/>
        <w:jc w:val="both"/>
        <w:rPr>
          <w:rFonts w:ascii="Giltus T Medium" w:hAnsi="Giltus T Medium"/>
          <w:b/>
          <w:bCs/>
          <w:color w:val="133D8D"/>
        </w:rPr>
      </w:pPr>
      <w:r w:rsidRPr="00274311">
        <w:rPr>
          <w:rFonts w:ascii="Giltus T Medium" w:hAnsi="Giltus T Medium"/>
          <w:color w:val="133D8D"/>
        </w:rPr>
        <w:t xml:space="preserve">Accompanying this letter is the </w:t>
      </w:r>
      <w:r w:rsidR="009943B5">
        <w:rPr>
          <w:rFonts w:ascii="Giltus T Medium" w:hAnsi="Giltus T Medium"/>
          <w:color w:val="133D8D"/>
        </w:rPr>
        <w:t>202</w:t>
      </w:r>
      <w:r w:rsidR="004F4CF0">
        <w:rPr>
          <w:rFonts w:ascii="Giltus T Medium" w:hAnsi="Giltus T Medium"/>
          <w:color w:val="133D8D"/>
        </w:rPr>
        <w:t>6-27</w:t>
      </w:r>
      <w:r w:rsidR="005F422B">
        <w:rPr>
          <w:rFonts w:ascii="Giltus T Medium" w:hAnsi="Giltus T Medium"/>
          <w:color w:val="133D8D"/>
        </w:rPr>
        <w:t xml:space="preserve"> </w:t>
      </w:r>
      <w:r w:rsidR="00CD0F54">
        <w:rPr>
          <w:rFonts w:ascii="Giltus T Medium" w:hAnsi="Giltus T Medium"/>
          <w:color w:val="133D8D"/>
        </w:rPr>
        <w:t xml:space="preserve">FLISA </w:t>
      </w:r>
      <w:r w:rsidRPr="00274311">
        <w:rPr>
          <w:rFonts w:ascii="Giltus T Medium" w:hAnsi="Giltus T Medium"/>
          <w:color w:val="133D8D"/>
        </w:rPr>
        <w:t xml:space="preserve">renewal notice.  </w:t>
      </w:r>
      <w:r w:rsidR="006C51AE">
        <w:rPr>
          <w:rFonts w:ascii="Giltus T Medium" w:hAnsi="Giltus T Medium"/>
          <w:color w:val="133D8D"/>
        </w:rPr>
        <w:t>It is your school district’s</w:t>
      </w:r>
      <w:r w:rsidRPr="00274311">
        <w:rPr>
          <w:rFonts w:ascii="Giltus T Medium" w:hAnsi="Giltus T Medium"/>
          <w:color w:val="133D8D"/>
        </w:rPr>
        <w:t xml:space="preserve"> opportunity to join </w:t>
      </w:r>
      <w:r w:rsidRPr="005F422B">
        <w:rPr>
          <w:rFonts w:ascii="Giltus T Medium" w:hAnsi="Giltus T Medium"/>
          <w:b/>
          <w:bCs/>
          <w:color w:val="133D8D"/>
          <w:u w:val="single"/>
        </w:rPr>
        <w:t>the one and only Impact Aid organization dedicated solely to representing school districts that receive Section 7002 funding</w:t>
      </w:r>
      <w:r w:rsidRPr="005F422B">
        <w:rPr>
          <w:rFonts w:ascii="Giltus T Medium" w:hAnsi="Giltus T Medium"/>
          <w:b/>
          <w:bCs/>
          <w:color w:val="133D8D"/>
        </w:rPr>
        <w:t xml:space="preserve">.  </w:t>
      </w:r>
    </w:p>
    <w:p w14:paraId="485B265B" w14:textId="77777777" w:rsidR="00274311" w:rsidRPr="00274311" w:rsidRDefault="00274311" w:rsidP="005F422B">
      <w:pPr>
        <w:ind w:left="720" w:right="720"/>
        <w:jc w:val="both"/>
        <w:rPr>
          <w:rFonts w:ascii="Giltus T Medium" w:hAnsi="Giltus T Medium"/>
          <w:color w:val="133D8D"/>
        </w:rPr>
      </w:pPr>
    </w:p>
    <w:p w14:paraId="6BDB534A" w14:textId="77777777" w:rsidR="005F422B" w:rsidRDefault="00274311" w:rsidP="005F422B">
      <w:pPr>
        <w:ind w:left="720" w:right="720"/>
        <w:jc w:val="both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color w:val="133D8D"/>
        </w:rPr>
        <w:t xml:space="preserve">The Federal Lands Impacted Schools Association </w:t>
      </w:r>
      <w:r w:rsidR="005F422B">
        <w:rPr>
          <w:rFonts w:ascii="Giltus T Medium" w:hAnsi="Giltus T Medium"/>
          <w:color w:val="133D8D"/>
        </w:rPr>
        <w:t xml:space="preserve">(FLISA) </w:t>
      </w:r>
      <w:r w:rsidRPr="00274311">
        <w:rPr>
          <w:rFonts w:ascii="Giltus T Medium" w:hAnsi="Giltus T Medium"/>
          <w:color w:val="133D8D"/>
        </w:rPr>
        <w:t xml:space="preserve">is your </w:t>
      </w:r>
      <w:r w:rsidR="00DE7F84">
        <w:rPr>
          <w:rFonts w:ascii="Giltus T Medium" w:hAnsi="Giltus T Medium"/>
          <w:color w:val="133D8D"/>
        </w:rPr>
        <w:t>connection</w:t>
      </w:r>
      <w:r w:rsidRPr="00274311">
        <w:rPr>
          <w:rFonts w:ascii="Giltus T Medium" w:hAnsi="Giltus T Medium"/>
          <w:color w:val="133D8D"/>
        </w:rPr>
        <w:t xml:space="preserve"> to Congress and the </w:t>
      </w:r>
      <w:proofErr w:type="gramStart"/>
      <w:r w:rsidRPr="00274311">
        <w:rPr>
          <w:rFonts w:ascii="Giltus T Medium" w:hAnsi="Giltus T Medium"/>
          <w:color w:val="133D8D"/>
        </w:rPr>
        <w:t>Department of Education.</w:t>
      </w:r>
      <w:proofErr w:type="gramEnd"/>
      <w:r w:rsidRPr="00274311">
        <w:rPr>
          <w:rFonts w:ascii="Giltus T Medium" w:hAnsi="Giltus T Medium"/>
          <w:color w:val="133D8D"/>
        </w:rPr>
        <w:t xml:space="preserve">  Our recent successes have included the continued authorization of the Impact Aid Law and </w:t>
      </w:r>
      <w:r w:rsidRPr="005F422B">
        <w:rPr>
          <w:rFonts w:ascii="Giltus T Medium" w:hAnsi="Giltus T Medium"/>
          <w:b/>
          <w:bCs/>
          <w:color w:val="133D8D"/>
        </w:rPr>
        <w:t>appropriations increases</w:t>
      </w:r>
      <w:r w:rsidRPr="00274311">
        <w:rPr>
          <w:rFonts w:ascii="Giltus T Medium" w:hAnsi="Giltus T Medium"/>
          <w:color w:val="133D8D"/>
        </w:rPr>
        <w:t xml:space="preserve"> for Section 7002 school districts like yours.  </w:t>
      </w:r>
    </w:p>
    <w:p w14:paraId="58171CBE" w14:textId="77777777" w:rsidR="005F422B" w:rsidRDefault="005F422B" w:rsidP="005F422B">
      <w:pPr>
        <w:ind w:left="720" w:right="720"/>
        <w:jc w:val="both"/>
        <w:rPr>
          <w:rFonts w:ascii="Giltus T Medium" w:hAnsi="Giltus T Medium"/>
          <w:color w:val="133D8D"/>
        </w:rPr>
      </w:pPr>
    </w:p>
    <w:p w14:paraId="09B67D5E" w14:textId="77777777" w:rsidR="00B76FAE" w:rsidRDefault="00274311" w:rsidP="004F4CF0">
      <w:pPr>
        <w:ind w:left="720" w:right="720"/>
        <w:jc w:val="both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color w:val="133D8D"/>
        </w:rPr>
        <w:t xml:space="preserve">Many of you have been active participants in these efforts over the years, but </w:t>
      </w:r>
      <w:r w:rsidRPr="00CD0F54">
        <w:rPr>
          <w:rFonts w:ascii="Giltus T Medium" w:hAnsi="Giltus T Medium"/>
          <w:b/>
          <w:bCs/>
          <w:color w:val="133D8D"/>
        </w:rPr>
        <w:t>all</w:t>
      </w:r>
      <w:r w:rsidRPr="00274311">
        <w:rPr>
          <w:rFonts w:ascii="Giltus T Medium" w:hAnsi="Giltus T Medium"/>
          <w:color w:val="133D8D"/>
        </w:rPr>
        <w:t xml:space="preserve"> of you can support these efforts through your membership </w:t>
      </w:r>
      <w:r w:rsidR="006C51AE">
        <w:rPr>
          <w:rFonts w:ascii="Giltus T Medium" w:hAnsi="Giltus T Medium"/>
          <w:color w:val="133D8D"/>
        </w:rPr>
        <w:t>dues.</w:t>
      </w:r>
      <w:r w:rsidRPr="00274311">
        <w:rPr>
          <w:rFonts w:ascii="Giltus T Medium" w:hAnsi="Giltus T Medium"/>
          <w:color w:val="133D8D"/>
        </w:rPr>
        <w:t xml:space="preserve">  </w:t>
      </w:r>
    </w:p>
    <w:p w14:paraId="38F4388B" w14:textId="335D0D5A" w:rsidR="006C51AE" w:rsidRDefault="00274311" w:rsidP="00CD0F54">
      <w:pPr>
        <w:ind w:left="720" w:right="720"/>
        <w:jc w:val="both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color w:val="133D8D"/>
        </w:rPr>
        <w:br/>
        <w:t>I hope that you will jo</w:t>
      </w:r>
      <w:r w:rsidR="001A3553">
        <w:rPr>
          <w:rFonts w:ascii="Giltus T Medium" w:hAnsi="Giltus T Medium"/>
          <w:color w:val="133D8D"/>
        </w:rPr>
        <w:t>in us in the spirit</w:t>
      </w:r>
      <w:r w:rsidR="00726562">
        <w:rPr>
          <w:rFonts w:ascii="Giltus T Medium" w:hAnsi="Giltus T Medium"/>
          <w:color w:val="133D8D"/>
        </w:rPr>
        <w:t xml:space="preserve">, </w:t>
      </w:r>
      <w:r w:rsidR="001A3553">
        <w:rPr>
          <w:rFonts w:ascii="Giltus T Medium" w:hAnsi="Giltus T Medium"/>
          <w:color w:val="133D8D"/>
        </w:rPr>
        <w:t>camaraderie</w:t>
      </w:r>
      <w:r w:rsidR="004F4CF0">
        <w:rPr>
          <w:rFonts w:ascii="Giltus T Medium" w:hAnsi="Giltus T Medium"/>
          <w:color w:val="133D8D"/>
        </w:rPr>
        <w:t xml:space="preserve"> and unified purpose in the fight </w:t>
      </w:r>
      <w:r w:rsidR="001A3553">
        <w:rPr>
          <w:rFonts w:ascii="Giltus T Medium" w:hAnsi="Giltus T Medium"/>
          <w:color w:val="133D8D"/>
        </w:rPr>
        <w:t>for the federal government’s funding obligation for federal lands.</w:t>
      </w:r>
    </w:p>
    <w:p w14:paraId="0C2A0B95" w14:textId="77777777" w:rsidR="001A3553" w:rsidRDefault="001A3553" w:rsidP="00CD0F54">
      <w:pPr>
        <w:ind w:left="720" w:right="720"/>
        <w:jc w:val="both"/>
        <w:rPr>
          <w:rFonts w:ascii="Giltus T Medium" w:hAnsi="Giltus T Medium"/>
          <w:color w:val="133D8D"/>
        </w:rPr>
      </w:pPr>
    </w:p>
    <w:p w14:paraId="440B19DC" w14:textId="449F1AF9" w:rsidR="006C51AE" w:rsidRDefault="006C51AE" w:rsidP="00CD0F54">
      <w:pPr>
        <w:ind w:left="720" w:right="720"/>
        <w:jc w:val="both"/>
        <w:rPr>
          <w:rFonts w:ascii="Giltus T Medium" w:hAnsi="Giltus T Medium"/>
          <w:color w:val="133D8D"/>
        </w:rPr>
      </w:pPr>
      <w:r>
        <w:rPr>
          <w:rFonts w:ascii="Giltus T Medium" w:hAnsi="Giltus T Medium"/>
          <w:color w:val="133D8D"/>
        </w:rPr>
        <w:t>Please join our efforts to in</w:t>
      </w:r>
      <w:r w:rsidR="00726562">
        <w:rPr>
          <w:rFonts w:ascii="Giltus T Medium" w:hAnsi="Giltus T Medium"/>
          <w:color w:val="133D8D"/>
        </w:rPr>
        <w:t>crease Impact A</w:t>
      </w:r>
      <w:r>
        <w:rPr>
          <w:rFonts w:ascii="Giltus T Medium" w:hAnsi="Giltus T Medium"/>
          <w:color w:val="133D8D"/>
        </w:rPr>
        <w:t>id funding and preserve the important school programs those funds provide.</w:t>
      </w:r>
    </w:p>
    <w:p w14:paraId="78EBF8BE" w14:textId="77777777" w:rsidR="006C51AE" w:rsidRPr="00274311" w:rsidRDefault="006C51AE" w:rsidP="00CD0F54">
      <w:pPr>
        <w:ind w:left="720" w:right="720"/>
        <w:jc w:val="both"/>
        <w:rPr>
          <w:rFonts w:ascii="Giltus T Medium" w:hAnsi="Giltus T Medium"/>
          <w:bCs/>
          <w:color w:val="133D8D"/>
        </w:rPr>
      </w:pPr>
    </w:p>
    <w:p w14:paraId="0FB2797A" w14:textId="77777777" w:rsidR="00CD0F54" w:rsidRPr="00274311" w:rsidRDefault="00274311" w:rsidP="00377DF6">
      <w:pPr>
        <w:ind w:left="720" w:right="720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bCs/>
          <w:color w:val="133D8D"/>
        </w:rPr>
        <w:t>Sincerely,</w:t>
      </w:r>
    </w:p>
    <w:p w14:paraId="4CEAF8E3" w14:textId="77777777" w:rsidR="00274311" w:rsidRPr="00274311" w:rsidRDefault="00274311" w:rsidP="00274311">
      <w:pPr>
        <w:ind w:left="720" w:right="720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color w:val="133D8D"/>
        </w:rPr>
        <w:t>Tom Schneider, Ed. D.</w:t>
      </w:r>
    </w:p>
    <w:p w14:paraId="6D5B05D0" w14:textId="77777777" w:rsidR="00CD0F54" w:rsidRDefault="00274311" w:rsidP="00274311">
      <w:pPr>
        <w:ind w:left="720" w:right="720"/>
        <w:rPr>
          <w:rFonts w:ascii="Giltus T Medium" w:hAnsi="Giltus T Medium"/>
          <w:color w:val="133D8D"/>
        </w:rPr>
      </w:pPr>
      <w:r w:rsidRPr="00274311">
        <w:rPr>
          <w:rFonts w:ascii="Giltus T Medium" w:hAnsi="Giltus T Medium"/>
          <w:color w:val="133D8D"/>
        </w:rPr>
        <w:t>Executive Director</w:t>
      </w:r>
      <w:r w:rsidR="00CD0F54">
        <w:rPr>
          <w:rFonts w:ascii="Giltus T Medium" w:hAnsi="Giltus T Medium"/>
          <w:color w:val="133D8D"/>
        </w:rPr>
        <w:t xml:space="preserve">, </w:t>
      </w:r>
      <w:r w:rsidRPr="00274311">
        <w:rPr>
          <w:rFonts w:ascii="Giltus T Medium" w:hAnsi="Giltus T Medium"/>
          <w:color w:val="133D8D"/>
        </w:rPr>
        <w:t>Federal Lands Impacted Schools Associatio</w:t>
      </w:r>
      <w:r w:rsidR="00377DF6">
        <w:rPr>
          <w:rFonts w:ascii="Giltus T Medium" w:hAnsi="Giltus T Medium"/>
          <w:color w:val="133D8D"/>
        </w:rPr>
        <w:t>n</w:t>
      </w:r>
    </w:p>
    <w:p w14:paraId="57FAE53C" w14:textId="77777777" w:rsidR="00CD0F54" w:rsidRPr="00B76FAE" w:rsidRDefault="00CD0F54" w:rsidP="00274311">
      <w:pPr>
        <w:ind w:left="720" w:right="720"/>
        <w:rPr>
          <w:rFonts w:ascii="Giltus T Medium" w:hAnsi="Giltus T Medium"/>
          <w:color w:val="133D8D"/>
          <w:sz w:val="18"/>
          <w:szCs w:val="18"/>
        </w:rPr>
      </w:pPr>
    </w:p>
    <w:p w14:paraId="4F39258F" w14:textId="77777777" w:rsidR="00CD0F54" w:rsidRDefault="00CD0F54" w:rsidP="00CD0F54">
      <w:pPr>
        <w:ind w:left="720" w:right="720"/>
        <w:jc w:val="both"/>
        <w:rPr>
          <w:rFonts w:ascii="Giltus T Medium" w:hAnsi="Giltus T Medium"/>
          <w:b/>
          <w:bCs/>
          <w:color w:val="133D8D"/>
        </w:rPr>
      </w:pPr>
      <w:r w:rsidRPr="00274311">
        <w:rPr>
          <w:rFonts w:ascii="Giltus T Medium" w:hAnsi="Giltus T Medium"/>
          <w:b/>
          <w:bCs/>
          <w:color w:val="133D8D"/>
        </w:rPr>
        <w:t>Stay Informed</w:t>
      </w:r>
    </w:p>
    <w:p w14:paraId="5E62B4F7" w14:textId="77777777" w:rsidR="004C36C5" w:rsidRPr="00274311" w:rsidRDefault="00CD0F54" w:rsidP="00CD0F54">
      <w:pPr>
        <w:ind w:left="720" w:right="720"/>
        <w:jc w:val="both"/>
        <w:rPr>
          <w:rFonts w:ascii="GiltuTMed" w:hAnsi="GiltuTMed"/>
          <w:color w:val="133D8D"/>
        </w:rPr>
      </w:pPr>
      <w:r w:rsidRPr="00274311">
        <w:rPr>
          <w:rFonts w:ascii="Giltus T Medium" w:hAnsi="Giltus T Medium"/>
          <w:color w:val="133D8D"/>
        </w:rPr>
        <w:t xml:space="preserve">Please update your contact information by contacting me at: </w:t>
      </w:r>
      <w:hyperlink r:id="rId8" w:history="1">
        <w:r w:rsidR="006C51AE" w:rsidRPr="00D25701">
          <w:rPr>
            <w:rStyle w:val="Hyperlink"/>
            <w:rFonts w:ascii="Giltus T Medium" w:hAnsi="Giltus T Medium"/>
            <w:highlight w:val="yellow"/>
          </w:rPr>
          <w:t>schneiderthomasw@hotmail.com</w:t>
        </w:r>
      </w:hyperlink>
      <w:r w:rsidR="006C51AE">
        <w:rPr>
          <w:rFonts w:ascii="Giltus T Medium" w:hAnsi="Giltus T Medium"/>
          <w:color w:val="133D8D"/>
        </w:rPr>
        <w:t xml:space="preserve">.  Also be sure to </w:t>
      </w:r>
      <w:r w:rsidRPr="00274311">
        <w:rPr>
          <w:rFonts w:ascii="Giltus T Medium" w:hAnsi="Giltus T Medium"/>
          <w:color w:val="133D8D"/>
        </w:rPr>
        <w:t>following us o</w:t>
      </w:r>
      <w:r w:rsidR="006C51AE">
        <w:rPr>
          <w:rFonts w:ascii="Giltus T Medium" w:hAnsi="Giltus T Medium"/>
          <w:color w:val="133D8D"/>
        </w:rPr>
        <w:t>n twitter at:</w:t>
      </w:r>
      <w:r w:rsidRPr="00274311">
        <w:rPr>
          <w:rFonts w:ascii="Giltus T Medium" w:hAnsi="Giltus T Medium"/>
          <w:color w:val="133D8D"/>
        </w:rPr>
        <w:t xml:space="preserve"> </w:t>
      </w:r>
      <w:r w:rsidRPr="006C51AE">
        <w:rPr>
          <w:rFonts w:ascii="Giltus T Medium" w:hAnsi="Giltus T Medium"/>
          <w:color w:val="133D8D"/>
          <w:highlight w:val="yellow"/>
        </w:rPr>
        <w:t>@FLISA7002</w:t>
      </w:r>
      <w:r w:rsidR="006C51AE">
        <w:rPr>
          <w:rFonts w:ascii="Giltus T Medium" w:hAnsi="Giltus T Medium"/>
          <w:color w:val="133D8D"/>
        </w:rPr>
        <w:t xml:space="preserve">—Also check our website for all the latest: </w:t>
      </w:r>
      <w:r w:rsidR="006C51AE" w:rsidRPr="006C51AE">
        <w:rPr>
          <w:rFonts w:ascii="Giltus T Medium" w:hAnsi="Giltus T Medium"/>
          <w:b/>
          <w:bCs/>
          <w:color w:val="133D8D"/>
          <w:highlight w:val="yellow"/>
          <w:u w:val="single"/>
        </w:rPr>
        <w:t>www.FLISA.org</w:t>
      </w:r>
    </w:p>
    <w:sectPr w:rsidR="004C36C5" w:rsidRPr="00274311" w:rsidSect="00CD0F54">
      <w:headerReference w:type="default" r:id="rId9"/>
      <w:pgSz w:w="12240" w:h="15840"/>
      <w:pgMar w:top="720" w:right="288" w:bottom="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20BC9" w14:textId="77777777" w:rsidR="00391D3F" w:rsidRDefault="00391D3F" w:rsidP="009243AB">
      <w:r>
        <w:separator/>
      </w:r>
    </w:p>
  </w:endnote>
  <w:endnote w:type="continuationSeparator" w:id="0">
    <w:p w14:paraId="59F038E6" w14:textId="77777777" w:rsidR="00391D3F" w:rsidRDefault="00391D3F" w:rsidP="0092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tus T Medi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iltuTMe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555A7" w14:textId="77777777" w:rsidR="00391D3F" w:rsidRDefault="00391D3F" w:rsidP="009243AB">
      <w:r>
        <w:separator/>
      </w:r>
    </w:p>
  </w:footnote>
  <w:footnote w:type="continuationSeparator" w:id="0">
    <w:p w14:paraId="6CC2AD34" w14:textId="77777777" w:rsidR="00391D3F" w:rsidRDefault="00391D3F" w:rsidP="009243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80" w:type="dxa"/>
      <w:tblInd w:w="-1055" w:type="dxa"/>
      <w:tblBorders>
        <w:bottom w:val="single" w:sz="24" w:space="0" w:color="133D8D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980"/>
      <w:gridCol w:w="2500"/>
    </w:tblGrid>
    <w:tr w:rsidR="004F4CF0" w:rsidRPr="005B38E6" w14:paraId="1091D75E" w14:textId="77777777" w:rsidTr="00151314">
      <w:trPr>
        <w:trHeight w:val="2478"/>
      </w:trPr>
      <w:tc>
        <w:tcPr>
          <w:tcW w:w="10980" w:type="dxa"/>
          <w:shd w:val="clear" w:color="auto" w:fill="auto"/>
        </w:tcPr>
        <w:p w14:paraId="3F6EC310" w14:textId="77777777" w:rsidR="004F4CF0" w:rsidRPr="005B38E6" w:rsidRDefault="00B7606E" w:rsidP="002C71A4">
          <w:pPr>
            <w:pStyle w:val="Head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6EAB7A0" wp14:editId="5593727B">
                <wp:simplePos x="0" y="0"/>
                <wp:positionH relativeFrom="column">
                  <wp:posOffset>595630</wp:posOffset>
                </wp:positionH>
                <wp:positionV relativeFrom="paragraph">
                  <wp:posOffset>0</wp:posOffset>
                </wp:positionV>
                <wp:extent cx="1424940" cy="1484630"/>
                <wp:effectExtent l="0" t="0" r="0" b="0"/>
                <wp:wrapThrough wrapText="bothSides">
                  <wp:wrapPolygon edited="0">
                    <wp:start x="0" y="0"/>
                    <wp:lineTo x="0" y="21064"/>
                    <wp:lineTo x="21176" y="21064"/>
                    <wp:lineTo x="21176" y="0"/>
                    <wp:lineTo x="0" y="0"/>
                  </wp:wrapPolygon>
                </wp:wrapThrough>
                <wp:docPr id="1" name="Picture 3" descr="Description: Macintosh HD:Users:tschneider:Library:Containers:com.apple.mail:Data:Library:Mail Downloads:4885F661-44D8-4567-A43E-E4CD1C6476ED:FEDLands_FINAL LOGO:FEDLandsLOGO_Hi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Macintosh HD:Users:tschneider:Library:Containers:com.apple.mail:Data:Library:Mail Downloads:4885F661-44D8-4567-A43E-E4CD1C6476ED:FEDLands_FINAL LOGO:FEDLandsLOGO_Hi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48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3E1874" w14:textId="77777777" w:rsidR="004F4CF0" w:rsidRDefault="004F4CF0" w:rsidP="002C71A4">
          <w:pPr>
            <w:pStyle w:val="Header"/>
            <w:ind w:right="-2760"/>
            <w:rPr>
              <w:noProof/>
              <w:color w:val="004080"/>
              <w:sz w:val="48"/>
              <w:szCs w:val="48"/>
            </w:rPr>
          </w:pPr>
          <w:r>
            <w:rPr>
              <w:noProof/>
              <w:color w:val="004080"/>
              <w:sz w:val="56"/>
              <w:szCs w:val="56"/>
            </w:rPr>
            <w:t xml:space="preserve">        Fe     </w:t>
          </w:r>
          <w:r w:rsidRPr="002C71A4">
            <w:rPr>
              <w:noProof/>
              <w:color w:val="004080"/>
              <w:sz w:val="48"/>
              <w:szCs w:val="48"/>
            </w:rPr>
            <w:t xml:space="preserve">Federal </w:t>
          </w:r>
          <w:r>
            <w:rPr>
              <w:noProof/>
              <w:color w:val="004080"/>
              <w:sz w:val="48"/>
              <w:szCs w:val="48"/>
            </w:rPr>
            <w:t xml:space="preserve">Lands Impacted  </w:t>
          </w:r>
        </w:p>
        <w:p w14:paraId="443CD33C" w14:textId="77777777" w:rsidR="004F4CF0" w:rsidRPr="002C71A4" w:rsidRDefault="004F4CF0" w:rsidP="002C71A4">
          <w:pPr>
            <w:pStyle w:val="Header"/>
            <w:ind w:right="-2760"/>
            <w:rPr>
              <w:noProof/>
              <w:color w:val="004080"/>
              <w:sz w:val="48"/>
              <w:szCs w:val="48"/>
            </w:rPr>
          </w:pPr>
          <w:r>
            <w:rPr>
              <w:noProof/>
              <w:color w:val="004080"/>
              <w:sz w:val="48"/>
              <w:szCs w:val="48"/>
            </w:rPr>
            <w:t xml:space="preserve">                                                                                                         Schools Association</w:t>
          </w:r>
        </w:p>
        <w:p w14:paraId="6C808E5E" w14:textId="77777777" w:rsidR="004F4CF0" w:rsidRPr="005B38E6" w:rsidRDefault="004F4CF0" w:rsidP="002C71A4">
          <w:pPr>
            <w:pStyle w:val="Header"/>
            <w:rPr>
              <w:noProof/>
              <w:sz w:val="16"/>
              <w:szCs w:val="16"/>
            </w:rPr>
          </w:pPr>
        </w:p>
        <w:p w14:paraId="1AE2A9BB" w14:textId="77777777" w:rsidR="004F4CF0" w:rsidRPr="005B38E6" w:rsidRDefault="004F4CF0" w:rsidP="002C71A4">
          <w:pPr>
            <w:pStyle w:val="Header"/>
            <w:rPr>
              <w:color w:val="CC0000"/>
              <w:sz w:val="36"/>
              <w:szCs w:val="36"/>
            </w:rPr>
          </w:pPr>
          <w:r>
            <w:rPr>
              <w:noProof/>
              <w:color w:val="CC0000"/>
              <w:sz w:val="36"/>
              <w:szCs w:val="36"/>
            </w:rPr>
            <w:t xml:space="preserve">   </w:t>
          </w:r>
          <w:r w:rsidRPr="005B38E6">
            <w:rPr>
              <w:noProof/>
              <w:color w:val="CC0000"/>
              <w:sz w:val="36"/>
              <w:szCs w:val="36"/>
            </w:rPr>
            <w:t>Education For Children, Fairness for Taxpayers</w:t>
          </w:r>
        </w:p>
      </w:tc>
      <w:tc>
        <w:tcPr>
          <w:tcW w:w="2500" w:type="dxa"/>
          <w:shd w:val="clear" w:color="auto" w:fill="auto"/>
        </w:tcPr>
        <w:p w14:paraId="04962EE6" w14:textId="77777777" w:rsidR="004F4CF0" w:rsidRPr="005B38E6" w:rsidRDefault="004F4CF0" w:rsidP="002C71A4">
          <w:pPr>
            <w:widowControl w:val="0"/>
            <w:autoSpaceDE w:val="0"/>
            <w:autoSpaceDN w:val="0"/>
            <w:adjustRightInd w:val="0"/>
            <w:jc w:val="center"/>
          </w:pPr>
        </w:p>
      </w:tc>
    </w:tr>
  </w:tbl>
  <w:p w14:paraId="45FFF243" w14:textId="77777777" w:rsidR="004F4CF0" w:rsidRDefault="004F4C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FD2A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A6"/>
    <w:rsid w:val="00026615"/>
    <w:rsid w:val="000D2D0B"/>
    <w:rsid w:val="00120861"/>
    <w:rsid w:val="00123E13"/>
    <w:rsid w:val="00151314"/>
    <w:rsid w:val="0017383C"/>
    <w:rsid w:val="00187EA3"/>
    <w:rsid w:val="00190F2F"/>
    <w:rsid w:val="001926DB"/>
    <w:rsid w:val="001940CA"/>
    <w:rsid w:val="001A3553"/>
    <w:rsid w:val="002664DD"/>
    <w:rsid w:val="00274311"/>
    <w:rsid w:val="00276DA6"/>
    <w:rsid w:val="00290DA0"/>
    <w:rsid w:val="002C71A4"/>
    <w:rsid w:val="00377DF6"/>
    <w:rsid w:val="00391D3F"/>
    <w:rsid w:val="003A1A9A"/>
    <w:rsid w:val="003F54D9"/>
    <w:rsid w:val="00416873"/>
    <w:rsid w:val="00463187"/>
    <w:rsid w:val="00464A34"/>
    <w:rsid w:val="004C36C5"/>
    <w:rsid w:val="004F4CF0"/>
    <w:rsid w:val="005B38E6"/>
    <w:rsid w:val="005F422B"/>
    <w:rsid w:val="00667220"/>
    <w:rsid w:val="006C51AE"/>
    <w:rsid w:val="00726562"/>
    <w:rsid w:val="00736472"/>
    <w:rsid w:val="007449BA"/>
    <w:rsid w:val="00851341"/>
    <w:rsid w:val="00855D12"/>
    <w:rsid w:val="00864693"/>
    <w:rsid w:val="008870DF"/>
    <w:rsid w:val="00910960"/>
    <w:rsid w:val="009243AB"/>
    <w:rsid w:val="009943B5"/>
    <w:rsid w:val="009B3072"/>
    <w:rsid w:val="009D202E"/>
    <w:rsid w:val="00A26956"/>
    <w:rsid w:val="00A277F5"/>
    <w:rsid w:val="00A50E3E"/>
    <w:rsid w:val="00AB09E8"/>
    <w:rsid w:val="00AB0E9F"/>
    <w:rsid w:val="00AF421B"/>
    <w:rsid w:val="00B7606E"/>
    <w:rsid w:val="00B76FAE"/>
    <w:rsid w:val="00BF1D07"/>
    <w:rsid w:val="00C24773"/>
    <w:rsid w:val="00CD0F54"/>
    <w:rsid w:val="00D06EFA"/>
    <w:rsid w:val="00D2175F"/>
    <w:rsid w:val="00D949DE"/>
    <w:rsid w:val="00DE3FED"/>
    <w:rsid w:val="00DE7F84"/>
    <w:rsid w:val="00E0356A"/>
    <w:rsid w:val="00E92F0B"/>
    <w:rsid w:val="00EC2953"/>
    <w:rsid w:val="00EF6BAA"/>
    <w:rsid w:val="00F02DA2"/>
    <w:rsid w:val="00F607C2"/>
    <w:rsid w:val="00F61F95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72F7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3AB"/>
  </w:style>
  <w:style w:type="paragraph" w:styleId="Footer">
    <w:name w:val="footer"/>
    <w:basedOn w:val="Normal"/>
    <w:link w:val="FooterChar"/>
    <w:uiPriority w:val="99"/>
    <w:unhideWhenUsed/>
    <w:rsid w:val="0092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3AB"/>
  </w:style>
  <w:style w:type="paragraph" w:styleId="BalloonText">
    <w:name w:val="Balloon Text"/>
    <w:basedOn w:val="Normal"/>
    <w:link w:val="BalloonTextChar"/>
    <w:uiPriority w:val="99"/>
    <w:semiHidden/>
    <w:unhideWhenUsed/>
    <w:rsid w:val="009243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43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24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C51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C51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3AB"/>
  </w:style>
  <w:style w:type="paragraph" w:styleId="Footer">
    <w:name w:val="footer"/>
    <w:basedOn w:val="Normal"/>
    <w:link w:val="FooterChar"/>
    <w:uiPriority w:val="99"/>
    <w:unhideWhenUsed/>
    <w:rsid w:val="0092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3AB"/>
  </w:style>
  <w:style w:type="paragraph" w:styleId="BalloonText">
    <w:name w:val="Balloon Text"/>
    <w:basedOn w:val="Normal"/>
    <w:link w:val="BalloonTextChar"/>
    <w:uiPriority w:val="99"/>
    <w:semiHidden/>
    <w:unhideWhenUsed/>
    <w:rsid w:val="009243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43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24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C51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C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chneiderthomasw@hotmai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schneider:Library:Application%20Support:Microsoft:Office:User%20Templates:My%20Templates:Distric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Letterhead.dotx</Template>
  <TotalTime>0</TotalTime>
  <Pages>1</Pages>
  <Words>265</Words>
  <Characters>1514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Links>
    <vt:vector size="6" baseType="variant">
      <vt:variant>
        <vt:i4>1441881</vt:i4>
      </vt:variant>
      <vt:variant>
        <vt:i4>0</vt:i4>
      </vt:variant>
      <vt:variant>
        <vt:i4>0</vt:i4>
      </vt:variant>
      <vt:variant>
        <vt:i4>5</vt:i4>
      </vt:variant>
      <vt:variant>
        <vt:lpwstr>mailto:schneiderthomasw@hotmail.com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Schneider</dc:creator>
  <cp:keywords/>
  <dc:description/>
  <cp:lastModifiedBy>Cathie Pezanoski - Superintendent</cp:lastModifiedBy>
  <cp:revision>2</cp:revision>
  <cp:lastPrinted>2024-08-09T22:19:00Z</cp:lastPrinted>
  <dcterms:created xsi:type="dcterms:W3CDTF">2026-06-18T19:14:00Z</dcterms:created>
  <dcterms:modified xsi:type="dcterms:W3CDTF">2026-06-18T19:14:00Z</dcterms:modified>
</cp:coreProperties>
</file>