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B3" w:rsidRDefault="00787BB3" w:rsidP="003D39FC">
      <w:pPr>
        <w:pStyle w:val="NoSpacing"/>
        <w:jc w:val="center"/>
      </w:pPr>
      <w:r>
        <w:t>Meeting Minutes</w:t>
      </w:r>
    </w:p>
    <w:p w:rsidR="00787BB3" w:rsidRDefault="00787BB3" w:rsidP="003D39FC">
      <w:pPr>
        <w:pStyle w:val="NoSpacing"/>
        <w:jc w:val="center"/>
      </w:pPr>
      <w:r>
        <w:t>Fall NAFIS Conference 2017</w:t>
      </w:r>
    </w:p>
    <w:p w:rsidR="00787BB3" w:rsidRDefault="00787BB3" w:rsidP="00E7285A">
      <w:pPr>
        <w:pStyle w:val="NoSpacing"/>
        <w:jc w:val="center"/>
      </w:pPr>
      <w:r>
        <w:t>Monday, September 25, 2017</w:t>
      </w:r>
    </w:p>
    <w:p w:rsidR="00787BB3" w:rsidRDefault="00787BB3" w:rsidP="00F83D9D">
      <w:pPr>
        <w:pStyle w:val="NoSpacing"/>
        <w:jc w:val="both"/>
      </w:pPr>
    </w:p>
    <w:p w:rsidR="00787BB3" w:rsidRDefault="00787BB3" w:rsidP="00F83D9D">
      <w:pPr>
        <w:pStyle w:val="NoSpacing"/>
        <w:jc w:val="both"/>
      </w:pPr>
    </w:p>
    <w:p w:rsidR="00787BB3" w:rsidRDefault="00787BB3" w:rsidP="009976C4">
      <w:pPr>
        <w:pStyle w:val="NoSpacing"/>
        <w:jc w:val="both"/>
      </w:pPr>
      <w:r>
        <w:t>I. President Bob Reichert called the meeting to order and thanked the membership for attending.  He passed around the Hill confirmation sheet again to capture anyone who was not in attendance on Sunday.</w:t>
      </w:r>
    </w:p>
    <w:p w:rsidR="00787BB3" w:rsidRDefault="00787BB3" w:rsidP="007644C3">
      <w:pPr>
        <w:pStyle w:val="NoSpacing"/>
        <w:jc w:val="both"/>
      </w:pPr>
    </w:p>
    <w:p w:rsidR="00787BB3" w:rsidRDefault="00787BB3" w:rsidP="00F41359">
      <w:pPr>
        <w:pStyle w:val="NoSpacing"/>
        <w:jc w:val="both"/>
      </w:pPr>
      <w:r>
        <w:t>II. Informational Items/Old Business – Carryover items not addressed during Sunday’s meeting</w:t>
      </w:r>
    </w:p>
    <w:p w:rsidR="00787BB3" w:rsidRDefault="00787BB3" w:rsidP="00F41359">
      <w:pPr>
        <w:pStyle w:val="NoSpacing"/>
        <w:jc w:val="both"/>
      </w:pPr>
    </w:p>
    <w:p w:rsidR="00787BB3" w:rsidRDefault="00787BB3" w:rsidP="004C1515">
      <w:pPr>
        <w:pStyle w:val="NoSpacing"/>
        <w:numPr>
          <w:ilvl w:val="0"/>
          <w:numId w:val="28"/>
        </w:numPr>
        <w:jc w:val="both"/>
      </w:pPr>
      <w:r>
        <w:t xml:space="preserve">Approval of Minutes – Minutes from the 2017 summer meeting were presented for approval.  </w:t>
      </w:r>
      <w:smartTag w:uri="urn:schemas-microsoft-com:office:smarttags" w:element="PersonName">
        <w:r>
          <w:t>Wes Eversole</w:t>
        </w:r>
      </w:smartTag>
      <w:r>
        <w:t xml:space="preserve"> moved and Terry Tamblyn seconded the motion to approve the meeting minutes from the June 24, 2017 summer meeting.  Motion Carried.</w:t>
      </w:r>
    </w:p>
    <w:p w:rsidR="00787BB3" w:rsidRDefault="00787BB3" w:rsidP="00550F0D">
      <w:pPr>
        <w:pStyle w:val="NoSpacing"/>
        <w:ind w:left="720"/>
        <w:jc w:val="both"/>
      </w:pPr>
    </w:p>
    <w:p w:rsidR="00787BB3" w:rsidRDefault="00787BB3" w:rsidP="00550F0D">
      <w:pPr>
        <w:pStyle w:val="NoSpacing"/>
        <w:numPr>
          <w:ilvl w:val="0"/>
          <w:numId w:val="28"/>
        </w:numPr>
        <w:jc w:val="both"/>
      </w:pPr>
      <w:r>
        <w:t xml:space="preserve">Treasurer’s Report – Tom Gregory reviewed the current budget report explaining each of the columns.  Tom stated that as of to date we have 58 paid member districts which is down from last year. Cathie Pezanoski moved to approve the treasurer’s report and </w:t>
      </w:r>
      <w:smartTag w:uri="urn:schemas-microsoft-com:office:smarttags" w:element="PersonName">
        <w:r>
          <w:t>Mark Naugle</w:t>
        </w:r>
      </w:smartTag>
      <w:r>
        <w:t xml:space="preserve"> seconded the motion.  Motion Carried.</w:t>
      </w:r>
    </w:p>
    <w:p w:rsidR="00787BB3" w:rsidRDefault="00787BB3" w:rsidP="00550F0D">
      <w:pPr>
        <w:pStyle w:val="NoSpacing"/>
        <w:jc w:val="both"/>
      </w:pPr>
    </w:p>
    <w:p w:rsidR="00787BB3" w:rsidRDefault="00787BB3" w:rsidP="003A3AA0">
      <w:pPr>
        <w:pStyle w:val="NoSpacing"/>
        <w:numPr>
          <w:ilvl w:val="0"/>
          <w:numId w:val="28"/>
        </w:numPr>
        <w:jc w:val="both"/>
      </w:pPr>
      <w:r>
        <w:t xml:space="preserve">Winter Meeting – To be held January 5-6, 2018 at the Hyatt Regency Coconut Point Resort and Spa in </w:t>
      </w:r>
      <w:smartTag w:uri="urn:schemas-microsoft-com:office:smarttags" w:element="PlaceName">
        <w:r>
          <w:t>Bonita</w:t>
        </w:r>
      </w:smartTag>
      <w:r>
        <w:t xml:space="preserve"> </w:t>
      </w:r>
      <w:smartTag w:uri="urn:schemas-microsoft-com:office:smarttags" w:element="PlaceName">
        <w:r>
          <w:t>Springs</w:t>
        </w:r>
      </w:smartTag>
      <w:r>
        <w:t xml:space="preserve">, </w:t>
      </w:r>
      <w:smartTag w:uri="urn:schemas-microsoft-com:office:smarttags" w:element="place">
        <w:smartTag w:uri="urn:schemas-microsoft-com:office:smarttags" w:element="State">
          <w:r>
            <w:t>Florida</w:t>
          </w:r>
        </w:smartTag>
      </w:smartTag>
      <w:r>
        <w:t>.  Tom Madden sent an email with the registration form and reservation link through mail chimp to the membership with the details.</w:t>
      </w:r>
    </w:p>
    <w:p w:rsidR="00787BB3" w:rsidRDefault="00787BB3" w:rsidP="00550F0D">
      <w:pPr>
        <w:pStyle w:val="NoSpacing"/>
        <w:jc w:val="both"/>
      </w:pPr>
    </w:p>
    <w:p w:rsidR="00787BB3" w:rsidRDefault="00787BB3" w:rsidP="003A3AA0">
      <w:pPr>
        <w:pStyle w:val="NoSpacing"/>
        <w:numPr>
          <w:ilvl w:val="0"/>
          <w:numId w:val="28"/>
        </w:numPr>
        <w:jc w:val="both"/>
      </w:pPr>
      <w:r>
        <w:t xml:space="preserve">Summer Meeting – Tom Madden reported that he is looking for locations on the west coast for the summer meeting since the last two have been on the east coast.  NOTE:  </w:t>
      </w:r>
      <w:r>
        <w:tab/>
        <w:t xml:space="preserve">SUBSEQUENT TO THIS MEETING, A DECISION TO HOLD THE SUMMER 2018 MEETING IN </w:t>
      </w:r>
      <w:smartTag w:uri="urn:schemas-microsoft-com:office:smarttags" w:element="place">
        <w:smartTag w:uri="urn:schemas-microsoft-com:office:smarttags" w:element="City">
          <w:r>
            <w:t>OKLAHOMA CITY</w:t>
          </w:r>
        </w:smartTag>
      </w:smartTag>
      <w:r>
        <w:t xml:space="preserve"> WAS MADE.</w:t>
      </w:r>
      <w:r>
        <w:tab/>
      </w:r>
    </w:p>
    <w:p w:rsidR="00787BB3" w:rsidRDefault="00787BB3" w:rsidP="003A3AA0">
      <w:pPr>
        <w:pStyle w:val="NoSpacing"/>
        <w:jc w:val="both"/>
      </w:pPr>
    </w:p>
    <w:p w:rsidR="00787BB3" w:rsidRDefault="00787BB3" w:rsidP="003A3AA0">
      <w:pPr>
        <w:pStyle w:val="NoSpacing"/>
        <w:jc w:val="both"/>
      </w:pPr>
      <w:r>
        <w:t xml:space="preserve">III. Continued Work on the Advocacy Action Plan Implementation – Tom Madden reviewed the reauthorization process and reminded the membership that the current reauthorization is only for four years instead of the typical five.  He feels that moving forward it may be beneficial to merge existing committees and establish a new committee – the Reauthorization Committee.  This committee would be established at the upcoming winter meeting to look at the current language and make recommendations for any changes.  </w:t>
      </w:r>
    </w:p>
    <w:p w:rsidR="00787BB3" w:rsidRDefault="00787BB3" w:rsidP="003A3AA0">
      <w:pPr>
        <w:pStyle w:val="NoSpacing"/>
        <w:jc w:val="both"/>
      </w:pPr>
      <w:r>
        <w:t>At this time Tom had the membership split into their respective work groups.   After thirty minutes the membership reconvened and reported on their progress.</w:t>
      </w:r>
    </w:p>
    <w:p w:rsidR="00787BB3" w:rsidRDefault="00787BB3" w:rsidP="003A3AA0">
      <w:pPr>
        <w:pStyle w:val="NoSpacing"/>
        <w:jc w:val="both"/>
      </w:pPr>
    </w:p>
    <w:p w:rsidR="00787BB3" w:rsidRDefault="00787BB3" w:rsidP="00A46D1A">
      <w:pPr>
        <w:pStyle w:val="NoSpacing"/>
        <w:numPr>
          <w:ilvl w:val="0"/>
          <w:numId w:val="32"/>
        </w:numPr>
        <w:jc w:val="both"/>
      </w:pPr>
      <w:r>
        <w:t>Involvement Committee – Bob Reichert</w:t>
      </w:r>
    </w:p>
    <w:p w:rsidR="00787BB3" w:rsidRDefault="00787BB3" w:rsidP="00A46D1A">
      <w:pPr>
        <w:pStyle w:val="NoSpacing"/>
        <w:numPr>
          <w:ilvl w:val="0"/>
          <w:numId w:val="35"/>
        </w:numPr>
        <w:jc w:val="both"/>
      </w:pPr>
      <w:r>
        <w:t>Assemble the right information for state meetings.</w:t>
      </w:r>
    </w:p>
    <w:p w:rsidR="00787BB3" w:rsidRDefault="00787BB3" w:rsidP="00A46D1A">
      <w:pPr>
        <w:pStyle w:val="NoSpacing"/>
        <w:numPr>
          <w:ilvl w:val="0"/>
          <w:numId w:val="35"/>
        </w:numPr>
        <w:jc w:val="both"/>
      </w:pPr>
      <w:r>
        <w:t>Promotion of 7002 membership.</w:t>
      </w:r>
    </w:p>
    <w:p w:rsidR="00787BB3" w:rsidRDefault="00787BB3" w:rsidP="00A46D1A">
      <w:pPr>
        <w:pStyle w:val="NoSpacing"/>
        <w:numPr>
          <w:ilvl w:val="0"/>
          <w:numId w:val="35"/>
        </w:numPr>
        <w:jc w:val="both"/>
      </w:pPr>
      <w:r>
        <w:t>Presentation of a unified message with the other subgroups</w:t>
      </w:r>
    </w:p>
    <w:p w:rsidR="00787BB3" w:rsidRDefault="00787BB3" w:rsidP="003A3AA0">
      <w:pPr>
        <w:pStyle w:val="NoSpacing"/>
        <w:jc w:val="both"/>
      </w:pPr>
    </w:p>
    <w:p w:rsidR="00787BB3" w:rsidRDefault="00787BB3" w:rsidP="00A46D1A">
      <w:pPr>
        <w:pStyle w:val="NoSpacing"/>
        <w:numPr>
          <w:ilvl w:val="0"/>
          <w:numId w:val="32"/>
        </w:numPr>
        <w:jc w:val="both"/>
      </w:pPr>
      <w:r>
        <w:t>Technology Committee – Terry Tamblyn</w:t>
      </w:r>
    </w:p>
    <w:p w:rsidR="00787BB3" w:rsidRDefault="00787BB3" w:rsidP="003A3AA0">
      <w:pPr>
        <w:pStyle w:val="NoSpacing"/>
        <w:numPr>
          <w:ilvl w:val="0"/>
          <w:numId w:val="33"/>
        </w:numPr>
        <w:jc w:val="both"/>
      </w:pPr>
      <w:r>
        <w:t>Reviewed accomplishments – Website update, FLISA video(s), RSS Feed</w:t>
      </w:r>
    </w:p>
    <w:p w:rsidR="00787BB3" w:rsidRDefault="00787BB3" w:rsidP="003A3AA0">
      <w:pPr>
        <w:pStyle w:val="NoSpacing"/>
        <w:numPr>
          <w:ilvl w:val="0"/>
          <w:numId w:val="33"/>
        </w:numPr>
        <w:jc w:val="both"/>
      </w:pPr>
      <w:r>
        <w:t>Reviewed things yet to do – Graphic updates, bluebook link, social media use, NAFIS coordination, future use of mail chimp</w:t>
      </w:r>
      <w:bookmarkStart w:id="0" w:name="_GoBack"/>
      <w:bookmarkEnd w:id="0"/>
      <w:r>
        <w:t>.</w:t>
      </w:r>
    </w:p>
    <w:p w:rsidR="00787BB3" w:rsidRDefault="00787BB3" w:rsidP="00A46D1A">
      <w:pPr>
        <w:pStyle w:val="NoSpacing"/>
        <w:ind w:left="1080"/>
        <w:jc w:val="both"/>
      </w:pPr>
    </w:p>
    <w:p w:rsidR="00787BB3" w:rsidRDefault="00787BB3" w:rsidP="005D75A7">
      <w:pPr>
        <w:pStyle w:val="NoSpacing"/>
        <w:numPr>
          <w:ilvl w:val="0"/>
          <w:numId w:val="32"/>
        </w:numPr>
        <w:jc w:val="both"/>
      </w:pPr>
      <w:r>
        <w:t xml:space="preserve">Messaging Committee – </w:t>
      </w:r>
      <w:smartTag w:uri="urn:schemas-microsoft-com:office:smarttags" w:element="PersonName">
        <w:r>
          <w:t>Mark Naugle</w:t>
        </w:r>
      </w:smartTag>
    </w:p>
    <w:p w:rsidR="00787BB3" w:rsidRDefault="00787BB3" w:rsidP="005D75A7">
      <w:pPr>
        <w:pStyle w:val="NoSpacing"/>
        <w:numPr>
          <w:ilvl w:val="0"/>
          <w:numId w:val="34"/>
        </w:numPr>
        <w:jc w:val="both"/>
      </w:pPr>
      <w:r>
        <w:t>Working with first time attendees to get them acclimated.</w:t>
      </w:r>
    </w:p>
    <w:p w:rsidR="00787BB3" w:rsidRDefault="00787BB3" w:rsidP="005D75A7">
      <w:pPr>
        <w:pStyle w:val="NoSpacing"/>
        <w:numPr>
          <w:ilvl w:val="0"/>
          <w:numId w:val="34"/>
        </w:numPr>
        <w:jc w:val="both"/>
      </w:pPr>
      <w:r>
        <w:t>Establish a mentor program putting veteran FLISA members with newcomers.</w:t>
      </w:r>
    </w:p>
    <w:p w:rsidR="00787BB3" w:rsidRDefault="00787BB3" w:rsidP="005D75A7">
      <w:pPr>
        <w:pStyle w:val="NoSpacing"/>
        <w:numPr>
          <w:ilvl w:val="0"/>
          <w:numId w:val="34"/>
        </w:numPr>
        <w:jc w:val="both"/>
      </w:pPr>
      <w:r>
        <w:t>Putting together a history lesson on prior reauthorizations.</w:t>
      </w:r>
    </w:p>
    <w:p w:rsidR="00787BB3" w:rsidRDefault="00787BB3" w:rsidP="005D75A7">
      <w:pPr>
        <w:pStyle w:val="NoSpacing"/>
        <w:numPr>
          <w:ilvl w:val="0"/>
          <w:numId w:val="34"/>
        </w:numPr>
        <w:jc w:val="both"/>
      </w:pPr>
      <w:r>
        <w:t>Training people to visit the Hill.</w:t>
      </w:r>
    </w:p>
    <w:p w:rsidR="00787BB3" w:rsidRDefault="00787BB3" w:rsidP="00F7766B">
      <w:pPr>
        <w:pStyle w:val="NoSpacing"/>
        <w:jc w:val="both"/>
      </w:pPr>
    </w:p>
    <w:p w:rsidR="00787BB3" w:rsidRDefault="00787BB3" w:rsidP="003D39FC">
      <w:pPr>
        <w:pStyle w:val="NoSpacing"/>
        <w:jc w:val="both"/>
      </w:pPr>
      <w:r>
        <w:t>The meeting was adjourned at 9:45 a.m.</w:t>
      </w:r>
    </w:p>
    <w:sectPr w:rsidR="00787BB3" w:rsidSect="00550F0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1E47"/>
    <w:multiLevelType w:val="hybridMultilevel"/>
    <w:tmpl w:val="A0F68D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E62A41"/>
    <w:multiLevelType w:val="hybridMultilevel"/>
    <w:tmpl w:val="C1464930"/>
    <w:lvl w:ilvl="0" w:tplc="C3320DE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885745"/>
    <w:multiLevelType w:val="hybridMultilevel"/>
    <w:tmpl w:val="EDC083EE"/>
    <w:lvl w:ilvl="0" w:tplc="77045ED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A96077"/>
    <w:multiLevelType w:val="hybridMultilevel"/>
    <w:tmpl w:val="805CC4C0"/>
    <w:lvl w:ilvl="0" w:tplc="D1FE7B8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EB5CFC"/>
    <w:multiLevelType w:val="hybridMultilevel"/>
    <w:tmpl w:val="BF9AF572"/>
    <w:lvl w:ilvl="0" w:tplc="8DDE24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B916B9E"/>
    <w:multiLevelType w:val="hybridMultilevel"/>
    <w:tmpl w:val="90C2E3F0"/>
    <w:lvl w:ilvl="0" w:tplc="6018053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BAA1D46"/>
    <w:multiLevelType w:val="hybridMultilevel"/>
    <w:tmpl w:val="2A0A3272"/>
    <w:lvl w:ilvl="0" w:tplc="3C8E6D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26E48E2"/>
    <w:multiLevelType w:val="hybridMultilevel"/>
    <w:tmpl w:val="358465A6"/>
    <w:lvl w:ilvl="0" w:tplc="4C3AE5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61B4279"/>
    <w:multiLevelType w:val="hybridMultilevel"/>
    <w:tmpl w:val="5106C26E"/>
    <w:lvl w:ilvl="0" w:tplc="717E7B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A08487B"/>
    <w:multiLevelType w:val="hybridMultilevel"/>
    <w:tmpl w:val="6024C914"/>
    <w:lvl w:ilvl="0" w:tplc="3186644E">
      <w:start w:val="1"/>
      <w:numFmt w:val="upp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0">
    <w:nsid w:val="21D5106D"/>
    <w:multiLevelType w:val="hybridMultilevel"/>
    <w:tmpl w:val="EFBC8B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42E25A1"/>
    <w:multiLevelType w:val="hybridMultilevel"/>
    <w:tmpl w:val="71C88CCA"/>
    <w:lvl w:ilvl="0" w:tplc="BC00F16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48B2E5F"/>
    <w:multiLevelType w:val="hybridMultilevel"/>
    <w:tmpl w:val="7910E04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8614E18"/>
    <w:multiLevelType w:val="hybridMultilevel"/>
    <w:tmpl w:val="6F546B58"/>
    <w:lvl w:ilvl="0" w:tplc="1A82711A">
      <w:start w:val="1"/>
      <w:numFmt w:val="lowerLetter"/>
      <w:lvlText w:val="%1."/>
      <w:lvlJc w:val="left"/>
      <w:pPr>
        <w:ind w:left="1275" w:hanging="360"/>
      </w:pPr>
      <w:rPr>
        <w:rFonts w:cs="Times New Roman" w:hint="default"/>
      </w:rPr>
    </w:lvl>
    <w:lvl w:ilvl="1" w:tplc="04090019" w:tentative="1">
      <w:start w:val="1"/>
      <w:numFmt w:val="lowerLetter"/>
      <w:lvlText w:val="%2."/>
      <w:lvlJc w:val="left"/>
      <w:pPr>
        <w:ind w:left="1995" w:hanging="360"/>
      </w:pPr>
      <w:rPr>
        <w:rFonts w:cs="Times New Roman"/>
      </w:rPr>
    </w:lvl>
    <w:lvl w:ilvl="2" w:tplc="0409001B" w:tentative="1">
      <w:start w:val="1"/>
      <w:numFmt w:val="lowerRoman"/>
      <w:lvlText w:val="%3."/>
      <w:lvlJc w:val="right"/>
      <w:pPr>
        <w:ind w:left="2715" w:hanging="180"/>
      </w:pPr>
      <w:rPr>
        <w:rFonts w:cs="Times New Roman"/>
      </w:rPr>
    </w:lvl>
    <w:lvl w:ilvl="3" w:tplc="0409000F" w:tentative="1">
      <w:start w:val="1"/>
      <w:numFmt w:val="decimal"/>
      <w:lvlText w:val="%4."/>
      <w:lvlJc w:val="left"/>
      <w:pPr>
        <w:ind w:left="3435" w:hanging="360"/>
      </w:pPr>
      <w:rPr>
        <w:rFonts w:cs="Times New Roman"/>
      </w:rPr>
    </w:lvl>
    <w:lvl w:ilvl="4" w:tplc="04090019" w:tentative="1">
      <w:start w:val="1"/>
      <w:numFmt w:val="lowerLetter"/>
      <w:lvlText w:val="%5."/>
      <w:lvlJc w:val="left"/>
      <w:pPr>
        <w:ind w:left="4155" w:hanging="360"/>
      </w:pPr>
      <w:rPr>
        <w:rFonts w:cs="Times New Roman"/>
      </w:rPr>
    </w:lvl>
    <w:lvl w:ilvl="5" w:tplc="0409001B" w:tentative="1">
      <w:start w:val="1"/>
      <w:numFmt w:val="lowerRoman"/>
      <w:lvlText w:val="%6."/>
      <w:lvlJc w:val="right"/>
      <w:pPr>
        <w:ind w:left="4875" w:hanging="180"/>
      </w:pPr>
      <w:rPr>
        <w:rFonts w:cs="Times New Roman"/>
      </w:rPr>
    </w:lvl>
    <w:lvl w:ilvl="6" w:tplc="0409000F" w:tentative="1">
      <w:start w:val="1"/>
      <w:numFmt w:val="decimal"/>
      <w:lvlText w:val="%7."/>
      <w:lvlJc w:val="left"/>
      <w:pPr>
        <w:ind w:left="5595" w:hanging="360"/>
      </w:pPr>
      <w:rPr>
        <w:rFonts w:cs="Times New Roman"/>
      </w:rPr>
    </w:lvl>
    <w:lvl w:ilvl="7" w:tplc="04090019" w:tentative="1">
      <w:start w:val="1"/>
      <w:numFmt w:val="lowerLetter"/>
      <w:lvlText w:val="%8."/>
      <w:lvlJc w:val="left"/>
      <w:pPr>
        <w:ind w:left="6315" w:hanging="360"/>
      </w:pPr>
      <w:rPr>
        <w:rFonts w:cs="Times New Roman"/>
      </w:rPr>
    </w:lvl>
    <w:lvl w:ilvl="8" w:tplc="0409001B" w:tentative="1">
      <w:start w:val="1"/>
      <w:numFmt w:val="lowerRoman"/>
      <w:lvlText w:val="%9."/>
      <w:lvlJc w:val="right"/>
      <w:pPr>
        <w:ind w:left="7035" w:hanging="180"/>
      </w:pPr>
      <w:rPr>
        <w:rFonts w:cs="Times New Roman"/>
      </w:rPr>
    </w:lvl>
  </w:abstractNum>
  <w:abstractNum w:abstractNumId="14">
    <w:nsid w:val="32A354EE"/>
    <w:multiLevelType w:val="hybridMultilevel"/>
    <w:tmpl w:val="F0300386"/>
    <w:lvl w:ilvl="0" w:tplc="65CA4EE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4276B92"/>
    <w:multiLevelType w:val="hybridMultilevel"/>
    <w:tmpl w:val="5A5E5D5E"/>
    <w:lvl w:ilvl="0" w:tplc="269801F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34FD081D"/>
    <w:multiLevelType w:val="hybridMultilevel"/>
    <w:tmpl w:val="8E887D8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5BC3DBC"/>
    <w:multiLevelType w:val="hybridMultilevel"/>
    <w:tmpl w:val="8C4CAD1E"/>
    <w:lvl w:ilvl="0" w:tplc="42504B7E">
      <w:start w:val="1"/>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8">
    <w:nsid w:val="40582E0F"/>
    <w:multiLevelType w:val="hybridMultilevel"/>
    <w:tmpl w:val="2EB2B1E2"/>
    <w:lvl w:ilvl="0" w:tplc="6DFE2A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1412A69"/>
    <w:multiLevelType w:val="hybridMultilevel"/>
    <w:tmpl w:val="A290EE48"/>
    <w:lvl w:ilvl="0" w:tplc="C40CA80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3974424"/>
    <w:multiLevelType w:val="hybridMultilevel"/>
    <w:tmpl w:val="776021AE"/>
    <w:lvl w:ilvl="0" w:tplc="2312F05A">
      <w:start w:val="1"/>
      <w:numFmt w:val="decimal"/>
      <w:lvlText w:val="%1."/>
      <w:lvlJc w:val="left"/>
      <w:pPr>
        <w:ind w:left="915" w:hanging="360"/>
      </w:pPr>
      <w:rPr>
        <w:rFonts w:cs="Times New Roman" w:hint="default"/>
      </w:rPr>
    </w:lvl>
    <w:lvl w:ilvl="1" w:tplc="04090019" w:tentative="1">
      <w:start w:val="1"/>
      <w:numFmt w:val="lowerLetter"/>
      <w:lvlText w:val="%2."/>
      <w:lvlJc w:val="left"/>
      <w:pPr>
        <w:ind w:left="1635" w:hanging="360"/>
      </w:pPr>
      <w:rPr>
        <w:rFonts w:cs="Times New Roman"/>
      </w:rPr>
    </w:lvl>
    <w:lvl w:ilvl="2" w:tplc="0409001B" w:tentative="1">
      <w:start w:val="1"/>
      <w:numFmt w:val="lowerRoman"/>
      <w:lvlText w:val="%3."/>
      <w:lvlJc w:val="right"/>
      <w:pPr>
        <w:ind w:left="2355" w:hanging="180"/>
      </w:pPr>
      <w:rPr>
        <w:rFonts w:cs="Times New Roman"/>
      </w:rPr>
    </w:lvl>
    <w:lvl w:ilvl="3" w:tplc="0409000F" w:tentative="1">
      <w:start w:val="1"/>
      <w:numFmt w:val="decimal"/>
      <w:lvlText w:val="%4."/>
      <w:lvlJc w:val="left"/>
      <w:pPr>
        <w:ind w:left="3075" w:hanging="360"/>
      </w:pPr>
      <w:rPr>
        <w:rFonts w:cs="Times New Roman"/>
      </w:rPr>
    </w:lvl>
    <w:lvl w:ilvl="4" w:tplc="04090019" w:tentative="1">
      <w:start w:val="1"/>
      <w:numFmt w:val="lowerLetter"/>
      <w:lvlText w:val="%5."/>
      <w:lvlJc w:val="left"/>
      <w:pPr>
        <w:ind w:left="3795" w:hanging="360"/>
      </w:pPr>
      <w:rPr>
        <w:rFonts w:cs="Times New Roman"/>
      </w:rPr>
    </w:lvl>
    <w:lvl w:ilvl="5" w:tplc="0409001B" w:tentative="1">
      <w:start w:val="1"/>
      <w:numFmt w:val="lowerRoman"/>
      <w:lvlText w:val="%6."/>
      <w:lvlJc w:val="right"/>
      <w:pPr>
        <w:ind w:left="4515" w:hanging="180"/>
      </w:pPr>
      <w:rPr>
        <w:rFonts w:cs="Times New Roman"/>
      </w:rPr>
    </w:lvl>
    <w:lvl w:ilvl="6" w:tplc="0409000F" w:tentative="1">
      <w:start w:val="1"/>
      <w:numFmt w:val="decimal"/>
      <w:lvlText w:val="%7."/>
      <w:lvlJc w:val="left"/>
      <w:pPr>
        <w:ind w:left="5235" w:hanging="360"/>
      </w:pPr>
      <w:rPr>
        <w:rFonts w:cs="Times New Roman"/>
      </w:rPr>
    </w:lvl>
    <w:lvl w:ilvl="7" w:tplc="04090019" w:tentative="1">
      <w:start w:val="1"/>
      <w:numFmt w:val="lowerLetter"/>
      <w:lvlText w:val="%8."/>
      <w:lvlJc w:val="left"/>
      <w:pPr>
        <w:ind w:left="5955" w:hanging="360"/>
      </w:pPr>
      <w:rPr>
        <w:rFonts w:cs="Times New Roman"/>
      </w:rPr>
    </w:lvl>
    <w:lvl w:ilvl="8" w:tplc="0409001B" w:tentative="1">
      <w:start w:val="1"/>
      <w:numFmt w:val="lowerRoman"/>
      <w:lvlText w:val="%9."/>
      <w:lvlJc w:val="right"/>
      <w:pPr>
        <w:ind w:left="6675" w:hanging="180"/>
      </w:pPr>
      <w:rPr>
        <w:rFonts w:cs="Times New Roman"/>
      </w:rPr>
    </w:lvl>
  </w:abstractNum>
  <w:abstractNum w:abstractNumId="21">
    <w:nsid w:val="43D921DE"/>
    <w:multiLevelType w:val="hybridMultilevel"/>
    <w:tmpl w:val="E8F0E92E"/>
    <w:lvl w:ilvl="0" w:tplc="FE70992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38073D"/>
    <w:multiLevelType w:val="hybridMultilevel"/>
    <w:tmpl w:val="DC9AA75E"/>
    <w:lvl w:ilvl="0" w:tplc="4F8871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77761F3"/>
    <w:multiLevelType w:val="hybridMultilevel"/>
    <w:tmpl w:val="96640CC8"/>
    <w:lvl w:ilvl="0" w:tplc="8730AC9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82A2424"/>
    <w:multiLevelType w:val="hybridMultilevel"/>
    <w:tmpl w:val="A5927372"/>
    <w:lvl w:ilvl="0" w:tplc="147C4B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CCA1375"/>
    <w:multiLevelType w:val="hybridMultilevel"/>
    <w:tmpl w:val="5AD0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A607E8"/>
    <w:multiLevelType w:val="hybridMultilevel"/>
    <w:tmpl w:val="6772F48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5C61BE"/>
    <w:multiLevelType w:val="hybridMultilevel"/>
    <w:tmpl w:val="079652C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3E12808"/>
    <w:multiLevelType w:val="hybridMultilevel"/>
    <w:tmpl w:val="FAD46176"/>
    <w:lvl w:ilvl="0" w:tplc="3E5CAA3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B2F648A"/>
    <w:multiLevelType w:val="hybridMultilevel"/>
    <w:tmpl w:val="EB802D30"/>
    <w:lvl w:ilvl="0" w:tplc="695A032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61EE4115"/>
    <w:multiLevelType w:val="hybridMultilevel"/>
    <w:tmpl w:val="833045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94549EB"/>
    <w:multiLevelType w:val="hybridMultilevel"/>
    <w:tmpl w:val="3E8CDAF8"/>
    <w:lvl w:ilvl="0" w:tplc="463AAAF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C7F1949"/>
    <w:multiLevelType w:val="hybridMultilevel"/>
    <w:tmpl w:val="DCF8948E"/>
    <w:lvl w:ilvl="0" w:tplc="F788D87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F5E43C3"/>
    <w:multiLevelType w:val="hybridMultilevel"/>
    <w:tmpl w:val="21B80210"/>
    <w:lvl w:ilvl="0" w:tplc="096488D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00D7B15"/>
    <w:multiLevelType w:val="hybridMultilevel"/>
    <w:tmpl w:val="B4DA9B56"/>
    <w:lvl w:ilvl="0" w:tplc="A758834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0B51C86"/>
    <w:multiLevelType w:val="hybridMultilevel"/>
    <w:tmpl w:val="DE1EC9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A7D6B24"/>
    <w:multiLevelType w:val="hybridMultilevel"/>
    <w:tmpl w:val="20A2506A"/>
    <w:lvl w:ilvl="0" w:tplc="02A6F6D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DFF02C1"/>
    <w:multiLevelType w:val="hybridMultilevel"/>
    <w:tmpl w:val="F6DC215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4"/>
  </w:num>
  <w:num w:numId="2">
    <w:abstractNumId w:val="31"/>
  </w:num>
  <w:num w:numId="3">
    <w:abstractNumId w:val="18"/>
  </w:num>
  <w:num w:numId="4">
    <w:abstractNumId w:val="8"/>
  </w:num>
  <w:num w:numId="5">
    <w:abstractNumId w:val="19"/>
  </w:num>
  <w:num w:numId="6">
    <w:abstractNumId w:val="36"/>
  </w:num>
  <w:num w:numId="7">
    <w:abstractNumId w:val="3"/>
  </w:num>
  <w:num w:numId="8">
    <w:abstractNumId w:val="28"/>
  </w:num>
  <w:num w:numId="9">
    <w:abstractNumId w:val="33"/>
  </w:num>
  <w:num w:numId="10">
    <w:abstractNumId w:val="21"/>
  </w:num>
  <w:num w:numId="11">
    <w:abstractNumId w:val="10"/>
  </w:num>
  <w:num w:numId="12">
    <w:abstractNumId w:val="2"/>
  </w:num>
  <w:num w:numId="13">
    <w:abstractNumId w:val="1"/>
  </w:num>
  <w:num w:numId="14">
    <w:abstractNumId w:val="23"/>
  </w:num>
  <w:num w:numId="15">
    <w:abstractNumId w:val="0"/>
  </w:num>
  <w:num w:numId="16">
    <w:abstractNumId w:val="9"/>
  </w:num>
  <w:num w:numId="17">
    <w:abstractNumId w:val="20"/>
  </w:num>
  <w:num w:numId="18">
    <w:abstractNumId w:val="13"/>
  </w:num>
  <w:num w:numId="19">
    <w:abstractNumId w:val="37"/>
  </w:num>
  <w:num w:numId="20">
    <w:abstractNumId w:val="17"/>
  </w:num>
  <w:num w:numId="21">
    <w:abstractNumId w:val="30"/>
  </w:num>
  <w:num w:numId="22">
    <w:abstractNumId w:val="32"/>
  </w:num>
  <w:num w:numId="23">
    <w:abstractNumId w:val="25"/>
  </w:num>
  <w:num w:numId="24">
    <w:abstractNumId w:val="5"/>
  </w:num>
  <w:num w:numId="25">
    <w:abstractNumId w:val="11"/>
  </w:num>
  <w:num w:numId="26">
    <w:abstractNumId w:val="26"/>
  </w:num>
  <w:num w:numId="27">
    <w:abstractNumId w:val="27"/>
  </w:num>
  <w:num w:numId="28">
    <w:abstractNumId w:val="12"/>
  </w:num>
  <w:num w:numId="29">
    <w:abstractNumId w:val="7"/>
  </w:num>
  <w:num w:numId="30">
    <w:abstractNumId w:val="29"/>
  </w:num>
  <w:num w:numId="31">
    <w:abstractNumId w:val="24"/>
  </w:num>
  <w:num w:numId="32">
    <w:abstractNumId w:val="35"/>
  </w:num>
  <w:num w:numId="33">
    <w:abstractNumId w:val="4"/>
  </w:num>
  <w:num w:numId="34">
    <w:abstractNumId w:val="22"/>
  </w:num>
  <w:num w:numId="35">
    <w:abstractNumId w:val="15"/>
  </w:num>
  <w:num w:numId="36">
    <w:abstractNumId w:val="16"/>
  </w:num>
  <w:num w:numId="37">
    <w:abstractNumId w:val="14"/>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9FC"/>
    <w:rsid w:val="0003092C"/>
    <w:rsid w:val="00117720"/>
    <w:rsid w:val="001200B8"/>
    <w:rsid w:val="00146EFB"/>
    <w:rsid w:val="00217531"/>
    <w:rsid w:val="002818B1"/>
    <w:rsid w:val="002A2BD9"/>
    <w:rsid w:val="002B3AB4"/>
    <w:rsid w:val="002B7159"/>
    <w:rsid w:val="002E03EC"/>
    <w:rsid w:val="002F5AC9"/>
    <w:rsid w:val="003247FF"/>
    <w:rsid w:val="00384CC3"/>
    <w:rsid w:val="003A3AA0"/>
    <w:rsid w:val="003D39FC"/>
    <w:rsid w:val="003D406A"/>
    <w:rsid w:val="003D76DC"/>
    <w:rsid w:val="00404A98"/>
    <w:rsid w:val="00411832"/>
    <w:rsid w:val="00414A69"/>
    <w:rsid w:val="00464D81"/>
    <w:rsid w:val="00480EEB"/>
    <w:rsid w:val="004C1515"/>
    <w:rsid w:val="00550F0D"/>
    <w:rsid w:val="00552C7A"/>
    <w:rsid w:val="005D75A7"/>
    <w:rsid w:val="006173E4"/>
    <w:rsid w:val="00641CBA"/>
    <w:rsid w:val="006577FF"/>
    <w:rsid w:val="006C6B35"/>
    <w:rsid w:val="006C74CA"/>
    <w:rsid w:val="007506A9"/>
    <w:rsid w:val="007644C3"/>
    <w:rsid w:val="00783475"/>
    <w:rsid w:val="00787BB3"/>
    <w:rsid w:val="007D4C38"/>
    <w:rsid w:val="009001FB"/>
    <w:rsid w:val="00970965"/>
    <w:rsid w:val="009949C3"/>
    <w:rsid w:val="009976C4"/>
    <w:rsid w:val="009C3CF5"/>
    <w:rsid w:val="00A46D1A"/>
    <w:rsid w:val="00B164CB"/>
    <w:rsid w:val="00BE27E1"/>
    <w:rsid w:val="00C21BCD"/>
    <w:rsid w:val="00C23062"/>
    <w:rsid w:val="00C96498"/>
    <w:rsid w:val="00D36C9F"/>
    <w:rsid w:val="00D7249B"/>
    <w:rsid w:val="00DE6019"/>
    <w:rsid w:val="00E56804"/>
    <w:rsid w:val="00E641A2"/>
    <w:rsid w:val="00E7285A"/>
    <w:rsid w:val="00E76631"/>
    <w:rsid w:val="00EC5AFD"/>
    <w:rsid w:val="00EE42DB"/>
    <w:rsid w:val="00EE5131"/>
    <w:rsid w:val="00F41359"/>
    <w:rsid w:val="00F7766B"/>
    <w:rsid w:val="00F83D9D"/>
    <w:rsid w:val="00F936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D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39FC"/>
  </w:style>
  <w:style w:type="paragraph" w:styleId="ListParagraph">
    <w:name w:val="List Paragraph"/>
    <w:basedOn w:val="Normal"/>
    <w:uiPriority w:val="99"/>
    <w:qFormat/>
    <w:rsid w:val="00550F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Pages>
  <Words>419</Words>
  <Characters>2394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Cassie J. Bergman</cp:lastModifiedBy>
  <cp:revision>4</cp:revision>
  <dcterms:created xsi:type="dcterms:W3CDTF">2017-12-09T21:50:00Z</dcterms:created>
  <dcterms:modified xsi:type="dcterms:W3CDTF">2017-12-12T17:15:00Z</dcterms:modified>
</cp:coreProperties>
</file>